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6" w:type="dxa"/>
        <w:tblBorders>
          <w:top w:val="single" w:sz="18" w:space="0" w:color="0070C0"/>
          <w:left w:val="none" w:sz="0" w:space="0" w:color="auto"/>
          <w:bottom w:val="single" w:sz="18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7532"/>
      </w:tblGrid>
      <w:tr w:rsidR="00771B5A" w:rsidRPr="00771B5A" w14:paraId="70D222ED" w14:textId="77777777" w:rsidTr="00770675">
        <w:trPr>
          <w:trHeight w:val="456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26FE92F7" w14:textId="77777777" w:rsidR="00771B5A" w:rsidRPr="00771B5A" w:rsidRDefault="00771B5A" w:rsidP="00771B5A">
            <w:pPr>
              <w:tabs>
                <w:tab w:val="left" w:pos="600"/>
                <w:tab w:val="left" w:pos="720"/>
              </w:tabs>
              <w:contextualSpacing/>
              <w:rPr>
                <w:rFonts w:ascii="Arial" w:hAnsi="Arial" w:cs="Arial"/>
                <w:bCs/>
                <w:lang w:val="en"/>
              </w:rPr>
            </w:pPr>
            <w:bookmarkStart w:id="0" w:name="_Hlk98145951"/>
            <w:r>
              <w:rPr>
                <w:rFonts w:ascii="Arial" w:hAnsi="Arial" w:cs="Arial"/>
                <w:b/>
                <w:lang w:val="en"/>
              </w:rPr>
              <w:t>Topic: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58D7FB57" w14:textId="6D283A18" w:rsidR="00771B5A" w:rsidRPr="00771B5A" w:rsidRDefault="00771B5A" w:rsidP="00771B5A">
            <w:pPr>
              <w:tabs>
                <w:tab w:val="left" w:pos="600"/>
                <w:tab w:val="left" w:pos="720"/>
              </w:tabs>
              <w:spacing w:line="259" w:lineRule="auto"/>
              <w:contextualSpacing/>
              <w:rPr>
                <w:rFonts w:ascii="Arial" w:hAnsi="Arial" w:cs="Arial"/>
                <w:bCs/>
                <w:lang w:val="en"/>
              </w:rPr>
            </w:pPr>
          </w:p>
        </w:tc>
      </w:tr>
      <w:tr w:rsidR="00771B5A" w:rsidRPr="00771B5A" w14:paraId="45303692" w14:textId="77777777" w:rsidTr="00770675">
        <w:trPr>
          <w:trHeight w:val="456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379E15F0" w14:textId="4F3EA483" w:rsidR="00771B5A" w:rsidRDefault="00CE48CF" w:rsidP="00771B5A">
            <w:pPr>
              <w:tabs>
                <w:tab w:val="left" w:pos="600"/>
                <w:tab w:val="left" w:pos="720"/>
              </w:tabs>
              <w:contextualSpacing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Functional Area</w:t>
            </w:r>
            <w:r w:rsidR="00E93F42">
              <w:rPr>
                <w:rFonts w:ascii="Arial" w:hAnsi="Arial" w:cs="Arial"/>
                <w:b/>
                <w:lang w:val="en"/>
              </w:rPr>
              <w:t>(s)</w:t>
            </w:r>
            <w:r w:rsidR="00771B5A">
              <w:rPr>
                <w:rFonts w:ascii="Arial" w:hAnsi="Arial" w:cs="Arial"/>
                <w:b/>
                <w:lang w:val="en"/>
              </w:rPr>
              <w:t xml:space="preserve">: 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46BC69B6" w14:textId="3B499FAF" w:rsidR="00771B5A" w:rsidRPr="00771B5A" w:rsidRDefault="00771B5A" w:rsidP="00771B5A">
            <w:pPr>
              <w:tabs>
                <w:tab w:val="left" w:pos="600"/>
                <w:tab w:val="left" w:pos="720"/>
              </w:tabs>
              <w:contextualSpacing/>
              <w:rPr>
                <w:rFonts w:ascii="Arial" w:hAnsi="Arial" w:cs="Arial"/>
                <w:bCs/>
                <w:lang w:val="en"/>
              </w:rPr>
            </w:pPr>
          </w:p>
        </w:tc>
      </w:tr>
      <w:tr w:rsidR="00771B5A" w:rsidRPr="00771B5A" w14:paraId="4435B008" w14:textId="77777777" w:rsidTr="00770675">
        <w:trPr>
          <w:trHeight w:val="456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6A1AC596" w14:textId="1A4F228B" w:rsidR="00771B5A" w:rsidRDefault="00771B5A" w:rsidP="00771B5A">
            <w:pPr>
              <w:tabs>
                <w:tab w:val="left" w:pos="600"/>
                <w:tab w:val="left" w:pos="720"/>
              </w:tabs>
              <w:contextualSpacing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Responsible Officer</w:t>
            </w:r>
            <w:r w:rsidR="00E93F42">
              <w:rPr>
                <w:rFonts w:ascii="Arial" w:hAnsi="Arial" w:cs="Arial"/>
                <w:b/>
                <w:lang w:val="en"/>
              </w:rPr>
              <w:t>(s)</w:t>
            </w:r>
            <w:r>
              <w:rPr>
                <w:rFonts w:ascii="Arial" w:hAnsi="Arial" w:cs="Arial"/>
                <w:b/>
                <w:lang w:val="en"/>
              </w:rPr>
              <w:t>: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201AEE53" w14:textId="127FC4E2" w:rsidR="00771B5A" w:rsidRPr="00771B5A" w:rsidRDefault="00771B5A" w:rsidP="00771B5A">
            <w:pPr>
              <w:tabs>
                <w:tab w:val="left" w:pos="600"/>
                <w:tab w:val="left" w:pos="720"/>
              </w:tabs>
              <w:contextualSpacing/>
              <w:rPr>
                <w:rFonts w:ascii="Arial" w:hAnsi="Arial" w:cs="Arial"/>
                <w:bCs/>
                <w:lang w:val="en"/>
              </w:rPr>
            </w:pPr>
          </w:p>
        </w:tc>
      </w:tr>
      <w:tr w:rsidR="00771B5A" w:rsidRPr="00771B5A" w14:paraId="552E6733" w14:textId="77777777" w:rsidTr="00770675">
        <w:trPr>
          <w:trHeight w:val="456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27D4A4D9" w14:textId="716DC610" w:rsidR="00771B5A" w:rsidRDefault="00771B5A" w:rsidP="00771B5A">
            <w:pPr>
              <w:tabs>
                <w:tab w:val="left" w:pos="600"/>
                <w:tab w:val="left" w:pos="720"/>
              </w:tabs>
              <w:contextualSpacing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Last Rev</w:t>
            </w:r>
            <w:r w:rsidR="00BB39FE">
              <w:rPr>
                <w:rFonts w:ascii="Arial" w:hAnsi="Arial" w:cs="Arial"/>
                <w:b/>
                <w:lang w:val="en"/>
              </w:rPr>
              <w:t>ised</w:t>
            </w:r>
            <w:r>
              <w:rPr>
                <w:rFonts w:ascii="Arial" w:hAnsi="Arial" w:cs="Arial"/>
                <w:b/>
                <w:lang w:val="en"/>
              </w:rPr>
              <w:t xml:space="preserve"> Date: 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23C4EFC0" w14:textId="4AB0D071" w:rsidR="00771B5A" w:rsidRPr="00771B5A" w:rsidRDefault="00771B5A" w:rsidP="00771B5A">
            <w:pPr>
              <w:tabs>
                <w:tab w:val="left" w:pos="600"/>
                <w:tab w:val="left" w:pos="720"/>
              </w:tabs>
              <w:contextualSpacing/>
              <w:rPr>
                <w:rFonts w:ascii="Arial" w:hAnsi="Arial" w:cs="Arial"/>
                <w:bCs/>
                <w:lang w:val="en"/>
              </w:rPr>
            </w:pPr>
          </w:p>
        </w:tc>
      </w:tr>
      <w:bookmarkEnd w:id="0"/>
    </w:tbl>
    <w:p w14:paraId="5003CA7D" w14:textId="77777777" w:rsidR="00771B5A" w:rsidRDefault="00771B5A" w:rsidP="00E640C8">
      <w:pPr>
        <w:tabs>
          <w:tab w:val="left" w:pos="600"/>
          <w:tab w:val="left" w:pos="720"/>
        </w:tabs>
        <w:spacing w:after="0"/>
        <w:contextualSpacing/>
        <w:rPr>
          <w:rFonts w:ascii="Arial" w:hAnsi="Arial" w:cs="Arial"/>
        </w:rPr>
      </w:pPr>
    </w:p>
    <w:p w14:paraId="0C6FF41D" w14:textId="249DE553" w:rsidR="00012650" w:rsidRPr="00012650" w:rsidRDefault="00012650" w:rsidP="00242E1D">
      <w:pPr>
        <w:pBdr>
          <w:bottom w:val="single" w:sz="4" w:space="1" w:color="808080" w:themeColor="background1" w:themeShade="80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12650">
        <w:rPr>
          <w:rFonts w:cstheme="minorHAnsi"/>
          <w:b/>
          <w:bCs/>
          <w:sz w:val="28"/>
          <w:szCs w:val="28"/>
        </w:rPr>
        <w:t>I. Purpose</w:t>
      </w:r>
    </w:p>
    <w:p w14:paraId="4FE62EBF" w14:textId="5F59CD57" w:rsidR="00012650" w:rsidRPr="00242E1D" w:rsidRDefault="00242E1D" w:rsidP="00242E1D">
      <w:pPr>
        <w:spacing w:after="0" w:line="240" w:lineRule="auto"/>
        <w:rPr>
          <w:rFonts w:cstheme="minorHAnsi"/>
          <w:i/>
          <w:iCs/>
          <w:color w:val="0064A4"/>
        </w:rPr>
      </w:pPr>
      <w:r w:rsidRPr="00242E1D">
        <w:rPr>
          <w:rFonts w:cstheme="minorHAnsi"/>
          <w:i/>
          <w:iCs/>
          <w:color w:val="0064A4"/>
        </w:rPr>
        <w:t>State the objective or reason for the procedure. (e.g., “The purpose of this procedure is to…(define/describe/identify/provide/outline/establish) (guidance/guidelines/requirements) for: “)</w:t>
      </w:r>
    </w:p>
    <w:p w14:paraId="40AF3FA9" w14:textId="77777777" w:rsidR="00242E1D" w:rsidRPr="00242E1D" w:rsidRDefault="00242E1D" w:rsidP="00242E1D">
      <w:pPr>
        <w:spacing w:after="0" w:line="240" w:lineRule="auto"/>
        <w:rPr>
          <w:rFonts w:cstheme="minorHAnsi"/>
          <w:b/>
          <w:bCs/>
          <w:i/>
          <w:iCs/>
          <w:color w:val="0064A4"/>
        </w:rPr>
      </w:pPr>
    </w:p>
    <w:p w14:paraId="4C9C2D0D" w14:textId="7B5FB625" w:rsidR="00012650" w:rsidRPr="00012650" w:rsidRDefault="00012650" w:rsidP="00242E1D">
      <w:pPr>
        <w:pBdr>
          <w:bottom w:val="single" w:sz="4" w:space="1" w:color="808080" w:themeColor="background1" w:themeShade="80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12650">
        <w:rPr>
          <w:rFonts w:cstheme="minorHAnsi"/>
          <w:b/>
          <w:bCs/>
          <w:sz w:val="28"/>
          <w:szCs w:val="28"/>
        </w:rPr>
        <w:t xml:space="preserve">II. </w:t>
      </w:r>
      <w:r>
        <w:rPr>
          <w:rFonts w:cstheme="minorHAnsi"/>
          <w:b/>
          <w:bCs/>
          <w:sz w:val="28"/>
          <w:szCs w:val="28"/>
        </w:rPr>
        <w:t>Definitions</w:t>
      </w:r>
      <w:r w:rsidR="00242E1D">
        <w:rPr>
          <w:rFonts w:cstheme="minorHAnsi"/>
          <w:b/>
          <w:bCs/>
          <w:sz w:val="28"/>
          <w:szCs w:val="28"/>
        </w:rPr>
        <w:t>/Acronyms</w:t>
      </w:r>
    </w:p>
    <w:p w14:paraId="688DED86" w14:textId="04D6AA8F" w:rsidR="00242E1D" w:rsidRPr="00242E1D" w:rsidRDefault="00242E1D" w:rsidP="00242E1D">
      <w:pPr>
        <w:spacing w:after="0" w:line="240" w:lineRule="auto"/>
        <w:rPr>
          <w:rFonts w:cstheme="minorHAnsi"/>
          <w:i/>
          <w:iCs/>
          <w:color w:val="0064A4"/>
        </w:rPr>
      </w:pPr>
      <w:r>
        <w:rPr>
          <w:rFonts w:cstheme="minorHAnsi"/>
          <w:i/>
          <w:iCs/>
          <w:color w:val="0064A4"/>
        </w:rPr>
        <w:t>Add definitions</w:t>
      </w:r>
      <w:r w:rsidR="00D6321F">
        <w:rPr>
          <w:rFonts w:cstheme="minorHAnsi"/>
          <w:i/>
          <w:iCs/>
          <w:color w:val="0064A4"/>
        </w:rPr>
        <w:t>/acronyms</w:t>
      </w:r>
      <w:r>
        <w:rPr>
          <w:rFonts w:cstheme="minorHAnsi"/>
          <w:i/>
          <w:iCs/>
          <w:color w:val="0064A4"/>
        </w:rPr>
        <w:t xml:space="preserve"> that are procedure specific or assist in clarifying the procedure. </w:t>
      </w:r>
    </w:p>
    <w:p w14:paraId="333C9EBE" w14:textId="72B8F596" w:rsidR="00EF78D9" w:rsidRDefault="00EF78D9" w:rsidP="00242E1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321B071" w14:textId="24BD5EB7" w:rsidR="00012650" w:rsidRPr="00012650" w:rsidRDefault="00012650" w:rsidP="00242E1D">
      <w:pPr>
        <w:pBdr>
          <w:bottom w:val="single" w:sz="4" w:space="1" w:color="808080" w:themeColor="background1" w:themeShade="80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12650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II. Roles</w:t>
      </w:r>
    </w:p>
    <w:p w14:paraId="0E7AADA7" w14:textId="67A11380" w:rsidR="00012650" w:rsidRDefault="00242E1D" w:rsidP="00242E1D">
      <w:pPr>
        <w:spacing w:after="0" w:line="240" w:lineRule="auto"/>
        <w:rPr>
          <w:rFonts w:cstheme="minorHAnsi"/>
          <w:i/>
          <w:iCs/>
          <w:color w:val="0064A4"/>
        </w:rPr>
      </w:pPr>
      <w:r>
        <w:rPr>
          <w:rFonts w:cstheme="minorHAnsi"/>
          <w:i/>
          <w:iCs/>
          <w:color w:val="0064A4"/>
        </w:rPr>
        <w:t xml:space="preserve">List authorities and responsibilities for all personnel who use the procedure. </w:t>
      </w:r>
    </w:p>
    <w:p w14:paraId="015FD102" w14:textId="77777777" w:rsidR="00242E1D" w:rsidRDefault="00242E1D" w:rsidP="00242E1D">
      <w:pPr>
        <w:spacing w:after="0" w:line="240" w:lineRule="auto"/>
        <w:rPr>
          <w:rFonts w:cstheme="minorHAnsi"/>
          <w:b/>
          <w:bCs/>
          <w:color w:val="0064A4"/>
          <w:sz w:val="32"/>
          <w:szCs w:val="32"/>
        </w:rPr>
      </w:pPr>
    </w:p>
    <w:p w14:paraId="1364A7E7" w14:textId="21AC5300" w:rsidR="00012650" w:rsidRPr="00012650" w:rsidRDefault="00012650" w:rsidP="00242E1D">
      <w:pPr>
        <w:pBdr>
          <w:bottom w:val="single" w:sz="4" w:space="1" w:color="808080" w:themeColor="background1" w:themeShade="80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12650">
        <w:rPr>
          <w:rFonts w:cstheme="minorHAnsi"/>
          <w:b/>
          <w:bCs/>
          <w:sz w:val="28"/>
          <w:szCs w:val="28"/>
        </w:rPr>
        <w:t>I</w:t>
      </w:r>
      <w:r>
        <w:rPr>
          <w:rFonts w:cstheme="minorHAnsi"/>
          <w:b/>
          <w:bCs/>
          <w:sz w:val="28"/>
          <w:szCs w:val="28"/>
        </w:rPr>
        <w:t>V. Procedure</w:t>
      </w:r>
    </w:p>
    <w:p w14:paraId="178A004B" w14:textId="197E0250" w:rsidR="00012650" w:rsidRPr="00E640C8" w:rsidRDefault="00154B9D" w:rsidP="00242E1D">
      <w:pPr>
        <w:spacing w:after="0" w:line="240" w:lineRule="auto"/>
        <w:contextualSpacing/>
        <w:rPr>
          <w:rFonts w:ascii="Arial" w:hAnsi="Arial" w:cs="Arial"/>
        </w:rPr>
      </w:pPr>
      <w:r>
        <w:rPr>
          <w:rFonts w:cstheme="minorHAnsi"/>
          <w:i/>
          <w:iCs/>
          <w:color w:val="0064A4"/>
        </w:rPr>
        <w:t>List/describe the activities necessary to complete a process</w:t>
      </w:r>
      <w:r w:rsidR="00146418">
        <w:rPr>
          <w:rFonts w:cstheme="minorHAnsi"/>
          <w:i/>
          <w:iCs/>
          <w:color w:val="0064A4"/>
        </w:rPr>
        <w:t xml:space="preserve">, including </w:t>
      </w:r>
      <w:r w:rsidR="00242E1D">
        <w:rPr>
          <w:rFonts w:cstheme="minorHAnsi"/>
          <w:i/>
          <w:iCs/>
          <w:color w:val="0064A4"/>
        </w:rPr>
        <w:t>who, what, when, and how.</w:t>
      </w:r>
    </w:p>
    <w:p w14:paraId="2439F9A4" w14:textId="77777777" w:rsidR="00012650" w:rsidRDefault="00012650" w:rsidP="00242E1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CB26810" w14:textId="234F0F4C" w:rsidR="00771B5A" w:rsidRPr="00771B5A" w:rsidRDefault="00771B5A" w:rsidP="00242E1D">
      <w:pPr>
        <w:spacing w:after="0" w:line="240" w:lineRule="auto"/>
      </w:pPr>
    </w:p>
    <w:p w14:paraId="2B0A9626" w14:textId="502F0AD8" w:rsidR="00771B5A" w:rsidRPr="00771B5A" w:rsidRDefault="00771B5A" w:rsidP="00771B5A"/>
    <w:p w14:paraId="37BFCE8B" w14:textId="54638EAD" w:rsidR="00771B5A" w:rsidRPr="00771B5A" w:rsidRDefault="00771B5A" w:rsidP="00771B5A"/>
    <w:p w14:paraId="03499407" w14:textId="533C9E4C" w:rsidR="00771B5A" w:rsidRPr="00771B5A" w:rsidRDefault="00771B5A" w:rsidP="00771B5A">
      <w:pPr>
        <w:tabs>
          <w:tab w:val="left" w:pos="3765"/>
        </w:tabs>
      </w:pPr>
    </w:p>
    <w:sectPr w:rsidR="00771B5A" w:rsidRPr="00771B5A" w:rsidSect="00E93F42">
      <w:headerReference w:type="default" r:id="rId8"/>
      <w:footerReference w:type="default" r:id="rId9"/>
      <w:pgSz w:w="12240" w:h="15840"/>
      <w:pgMar w:top="144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0291" w14:textId="77777777" w:rsidR="000F0730" w:rsidRDefault="000F0730" w:rsidP="00AB288A">
      <w:pPr>
        <w:spacing w:after="0" w:line="240" w:lineRule="auto"/>
      </w:pPr>
      <w:r>
        <w:separator/>
      </w:r>
    </w:p>
  </w:endnote>
  <w:endnote w:type="continuationSeparator" w:id="0">
    <w:p w14:paraId="48A797A5" w14:textId="77777777" w:rsidR="000F0730" w:rsidRDefault="000F0730" w:rsidP="00AB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18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A80861" w14:textId="4817E867" w:rsidR="00BB39FE" w:rsidRDefault="00BB39FE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B39FE">
          <w:rPr>
            <w:rFonts w:ascii="Arial" w:hAnsi="Arial" w:cs="Arial"/>
          </w:rPr>
          <w:fldChar w:fldCharType="begin"/>
        </w:r>
        <w:r w:rsidRPr="00BB39FE">
          <w:rPr>
            <w:rFonts w:ascii="Arial" w:hAnsi="Arial" w:cs="Arial"/>
          </w:rPr>
          <w:instrText xml:space="preserve"> PAGE   \* MERGEFORMAT </w:instrText>
        </w:r>
        <w:r w:rsidRPr="00BB39FE">
          <w:rPr>
            <w:rFonts w:ascii="Arial" w:hAnsi="Arial" w:cs="Arial"/>
          </w:rPr>
          <w:fldChar w:fldCharType="separate"/>
        </w:r>
        <w:r w:rsidR="000B5B23">
          <w:rPr>
            <w:rFonts w:ascii="Arial" w:hAnsi="Arial" w:cs="Arial"/>
            <w:noProof/>
          </w:rPr>
          <w:t>1</w:t>
        </w:r>
        <w:r w:rsidRPr="00BB39FE">
          <w:rPr>
            <w:rFonts w:ascii="Arial" w:hAnsi="Arial" w:cs="Arial"/>
            <w:noProof/>
          </w:rPr>
          <w:fldChar w:fldCharType="end"/>
        </w:r>
        <w:r w:rsidRPr="00BB39FE">
          <w:rPr>
            <w:rFonts w:ascii="Arial" w:hAnsi="Arial" w:cs="Arial"/>
          </w:rPr>
          <w:t xml:space="preserve"> | </w:t>
        </w:r>
        <w:r w:rsidRPr="00BB39FE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14:paraId="7AA9C3FA" w14:textId="77777777" w:rsidR="00BB39FE" w:rsidRDefault="00BB3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92D2" w14:textId="77777777" w:rsidR="000F0730" w:rsidRDefault="000F0730" w:rsidP="00AB288A">
      <w:pPr>
        <w:spacing w:after="0" w:line="240" w:lineRule="auto"/>
      </w:pPr>
      <w:r>
        <w:separator/>
      </w:r>
    </w:p>
  </w:footnote>
  <w:footnote w:type="continuationSeparator" w:id="0">
    <w:p w14:paraId="667C3B27" w14:textId="77777777" w:rsidR="000F0730" w:rsidRDefault="000F0730" w:rsidP="00AB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C1CA" w14:textId="77777777" w:rsidR="00D166BA" w:rsidRDefault="00D166BA" w:rsidP="00963E81">
    <w:pPr>
      <w:spacing w:after="0"/>
      <w:jc w:val="right"/>
      <w:rPr>
        <w:rFonts w:ascii="Segoe UI Symbol" w:hAnsi="Segoe UI Symbol" w:cs="Arial"/>
        <w:b/>
        <w:sz w:val="24"/>
        <w:szCs w:val="24"/>
      </w:rPr>
    </w:pPr>
  </w:p>
  <w:tbl>
    <w:tblPr>
      <w:tblStyle w:val="TableGrid"/>
      <w:tblW w:w="4140" w:type="dxa"/>
      <w:tblInd w:w="61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"/>
      <w:gridCol w:w="3744"/>
    </w:tblGrid>
    <w:tr w:rsidR="001A3377" w14:paraId="7CDDCB58" w14:textId="77777777" w:rsidTr="001A3377">
      <w:trPr>
        <w:trHeight w:val="20"/>
      </w:trPr>
      <w:tc>
        <w:tcPr>
          <w:tcW w:w="4140" w:type="dxa"/>
          <w:gridSpan w:val="2"/>
          <w:tcBorders>
            <w:top w:val="single" w:sz="8" w:space="0" w:color="auto"/>
            <w:bottom w:val="single" w:sz="8" w:space="0" w:color="auto"/>
          </w:tcBorders>
          <w:shd w:val="clear" w:color="auto" w:fill="E7E6E6" w:themeFill="background2"/>
          <w:vAlign w:val="center"/>
        </w:tcPr>
        <w:p w14:paraId="75E56843" w14:textId="4D1246E1" w:rsidR="001A3377" w:rsidRPr="001A3377" w:rsidRDefault="001A3377" w:rsidP="001A3377">
          <w:pPr>
            <w:tabs>
              <w:tab w:val="left" w:pos="600"/>
              <w:tab w:val="left" w:pos="720"/>
            </w:tabs>
            <w:contextualSpacing/>
            <w:rPr>
              <w:rFonts w:ascii="Arial" w:hAnsi="Arial" w:cs="Arial"/>
              <w:bCs/>
              <w:sz w:val="18"/>
              <w:szCs w:val="18"/>
              <w:lang w:val="en"/>
            </w:rPr>
          </w:pPr>
          <w:r w:rsidRPr="001A3377">
            <w:rPr>
              <w:rFonts w:ascii="Arial" w:hAnsi="Arial" w:cs="Arial"/>
              <w:b/>
              <w:sz w:val="18"/>
              <w:szCs w:val="18"/>
              <w:lang w:val="en"/>
            </w:rPr>
            <w:t>Procedure Type</w:t>
          </w:r>
        </w:p>
      </w:tc>
    </w:tr>
    <w:tr w:rsidR="001A3377" w14:paraId="654515D9" w14:textId="77777777" w:rsidTr="001A3377">
      <w:trPr>
        <w:trHeight w:val="20"/>
      </w:trPr>
      <w:sdt>
        <w:sdtPr>
          <w:rPr>
            <w:rFonts w:ascii="Arial" w:hAnsi="Arial" w:cs="Arial"/>
            <w:bCs/>
            <w:sz w:val="18"/>
            <w:szCs w:val="18"/>
            <w:lang w:val="en"/>
          </w:rPr>
          <w:id w:val="18796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tc>
            <w:tcPr>
              <w:tcW w:w="360" w:type="dxa"/>
              <w:tcBorders>
                <w:top w:val="single" w:sz="8" w:space="0" w:color="auto"/>
              </w:tcBorders>
              <w:shd w:val="clear" w:color="auto" w:fill="FFFFFF" w:themeFill="background1"/>
              <w:vAlign w:val="center"/>
            </w:tcPr>
            <w:p w14:paraId="16BFA575" w14:textId="08D58AD9" w:rsidR="001A3377" w:rsidRPr="001A3377" w:rsidRDefault="00E02A26" w:rsidP="001A3377">
              <w:pPr>
                <w:tabs>
                  <w:tab w:val="left" w:pos="600"/>
                  <w:tab w:val="left" w:pos="720"/>
                </w:tabs>
                <w:contextualSpacing/>
                <w:jc w:val="right"/>
                <w:rPr>
                  <w:rFonts w:ascii="Arial" w:hAnsi="Arial" w:cs="Arial"/>
                  <w:bCs/>
                  <w:sz w:val="18"/>
                  <w:szCs w:val="18"/>
                  <w:lang w:val="en"/>
                </w:rPr>
              </w:pPr>
              <w:r>
                <w:rPr>
                  <w:rFonts w:ascii="MS Gothic" w:eastAsia="MS Gothic" w:hAnsi="MS Gothic" w:cs="Arial" w:hint="eastAsia"/>
                  <w:bCs/>
                  <w:sz w:val="18"/>
                  <w:szCs w:val="18"/>
                  <w:lang w:val="en"/>
                </w:rPr>
                <w:t>☐</w:t>
              </w:r>
            </w:p>
          </w:tc>
        </w:sdtContent>
      </w:sdt>
      <w:tc>
        <w:tcPr>
          <w:tcW w:w="3780" w:type="dxa"/>
          <w:tcBorders>
            <w:top w:val="single" w:sz="8" w:space="0" w:color="auto"/>
          </w:tcBorders>
          <w:shd w:val="clear" w:color="auto" w:fill="FFFFFF" w:themeFill="background1"/>
          <w:vAlign w:val="center"/>
        </w:tcPr>
        <w:p w14:paraId="513B269C" w14:textId="77777777" w:rsidR="001A3377" w:rsidRPr="001A3377" w:rsidRDefault="001A3377" w:rsidP="001A3377">
          <w:pPr>
            <w:tabs>
              <w:tab w:val="left" w:pos="600"/>
              <w:tab w:val="left" w:pos="720"/>
            </w:tabs>
            <w:contextualSpacing/>
            <w:rPr>
              <w:rFonts w:ascii="Arial" w:hAnsi="Arial" w:cs="Arial"/>
              <w:bCs/>
              <w:sz w:val="18"/>
              <w:szCs w:val="18"/>
              <w:lang w:val="en"/>
            </w:rPr>
          </w:pPr>
          <w:r w:rsidRPr="001A3377">
            <w:rPr>
              <w:rFonts w:ascii="Arial" w:hAnsi="Arial" w:cs="Arial"/>
              <w:bCs/>
              <w:sz w:val="18"/>
              <w:szCs w:val="18"/>
              <w:lang w:val="en"/>
            </w:rPr>
            <w:t>DFA Procedure</w:t>
          </w:r>
        </w:p>
      </w:tc>
    </w:tr>
    <w:tr w:rsidR="001A3377" w14:paraId="49D2B654" w14:textId="77777777" w:rsidTr="001A3377">
      <w:trPr>
        <w:trHeight w:val="61"/>
      </w:trPr>
      <w:sdt>
        <w:sdtPr>
          <w:rPr>
            <w:rFonts w:ascii="Arial" w:hAnsi="Arial" w:cs="Arial"/>
            <w:bCs/>
            <w:sz w:val="18"/>
            <w:szCs w:val="18"/>
            <w:lang w:val="en"/>
          </w:rPr>
          <w:id w:val="213759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tc>
            <w:tcPr>
              <w:tcW w:w="360" w:type="dxa"/>
              <w:shd w:val="clear" w:color="auto" w:fill="FFFFFF" w:themeFill="background1"/>
              <w:vAlign w:val="center"/>
            </w:tcPr>
            <w:p w14:paraId="66039344" w14:textId="4E119EB7" w:rsidR="001A3377" w:rsidRPr="001A3377" w:rsidRDefault="00E02A26" w:rsidP="001A3377">
              <w:pPr>
                <w:tabs>
                  <w:tab w:val="left" w:pos="600"/>
                  <w:tab w:val="left" w:pos="720"/>
                </w:tabs>
                <w:contextualSpacing/>
                <w:jc w:val="right"/>
                <w:rPr>
                  <w:rFonts w:ascii="Arial" w:hAnsi="Arial" w:cs="Arial"/>
                  <w:bCs/>
                  <w:sz w:val="18"/>
                  <w:szCs w:val="18"/>
                  <w:lang w:val="en"/>
                </w:rPr>
              </w:pPr>
              <w:r>
                <w:rPr>
                  <w:rFonts w:ascii="MS Gothic" w:eastAsia="MS Gothic" w:hAnsi="MS Gothic" w:cs="Arial" w:hint="eastAsia"/>
                  <w:bCs/>
                  <w:sz w:val="18"/>
                  <w:szCs w:val="18"/>
                  <w:lang w:val="en"/>
                </w:rPr>
                <w:t>☐</w:t>
              </w:r>
            </w:p>
          </w:tc>
        </w:sdtContent>
      </w:sdt>
      <w:tc>
        <w:tcPr>
          <w:tcW w:w="3780" w:type="dxa"/>
          <w:shd w:val="clear" w:color="auto" w:fill="FFFFFF" w:themeFill="background1"/>
          <w:vAlign w:val="center"/>
        </w:tcPr>
        <w:p w14:paraId="32358241" w14:textId="77777777" w:rsidR="001A3377" w:rsidRPr="001A3377" w:rsidRDefault="001A3377" w:rsidP="001A3377">
          <w:pPr>
            <w:tabs>
              <w:tab w:val="left" w:pos="600"/>
              <w:tab w:val="left" w:pos="720"/>
            </w:tabs>
            <w:contextualSpacing/>
            <w:rPr>
              <w:rFonts w:ascii="Arial" w:hAnsi="Arial" w:cs="Arial"/>
              <w:bCs/>
              <w:sz w:val="18"/>
              <w:szCs w:val="18"/>
              <w:lang w:val="en"/>
            </w:rPr>
          </w:pPr>
          <w:r w:rsidRPr="001A3377">
            <w:rPr>
              <w:rFonts w:ascii="Arial" w:hAnsi="Arial" w:cs="Arial"/>
              <w:bCs/>
              <w:sz w:val="18"/>
              <w:szCs w:val="18"/>
              <w:lang w:val="en"/>
            </w:rPr>
            <w:t>Unit-Specific Standard Operating Procedure</w:t>
          </w:r>
        </w:p>
      </w:tc>
    </w:tr>
  </w:tbl>
  <w:p w14:paraId="6A535EED" w14:textId="6E243E08" w:rsidR="00963E81" w:rsidRPr="001A3377" w:rsidRDefault="00963E81" w:rsidP="001A3377">
    <w:pPr>
      <w:spacing w:after="0"/>
      <w:rPr>
        <w:rFonts w:ascii="Arial" w:hAnsi="Arial" w:cs="Arial"/>
        <w:b/>
        <w:sz w:val="24"/>
        <w:szCs w:val="24"/>
      </w:rPr>
    </w:pPr>
    <w:r w:rsidRPr="00D166BA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9C1B347" wp14:editId="1C0D1DB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2743200" cy="365125"/>
          <wp:effectExtent l="0" t="0" r="0" b="0"/>
          <wp:wrapNone/>
          <wp:docPr id="1" name="Picture 1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92B"/>
    <w:multiLevelType w:val="hybridMultilevel"/>
    <w:tmpl w:val="D72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36C"/>
    <w:multiLevelType w:val="hybridMultilevel"/>
    <w:tmpl w:val="F30EF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FBE"/>
    <w:multiLevelType w:val="hybridMultilevel"/>
    <w:tmpl w:val="BF70D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487A"/>
    <w:multiLevelType w:val="hybridMultilevel"/>
    <w:tmpl w:val="683E9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E147A"/>
    <w:multiLevelType w:val="hybridMultilevel"/>
    <w:tmpl w:val="4E6A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9CC"/>
    <w:multiLevelType w:val="hybridMultilevel"/>
    <w:tmpl w:val="B06836B4"/>
    <w:lvl w:ilvl="0" w:tplc="35E297A8">
      <w:start w:val="1"/>
      <w:numFmt w:val="lowerRoman"/>
      <w:lvlText w:val="%1."/>
      <w:lvlJc w:val="left"/>
      <w:pPr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24BE"/>
    <w:multiLevelType w:val="hybridMultilevel"/>
    <w:tmpl w:val="7D7EB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6094"/>
    <w:multiLevelType w:val="hybridMultilevel"/>
    <w:tmpl w:val="645E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87FA9"/>
    <w:multiLevelType w:val="hybridMultilevel"/>
    <w:tmpl w:val="81FC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01C0"/>
    <w:multiLevelType w:val="hybridMultilevel"/>
    <w:tmpl w:val="993C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C7E32"/>
    <w:multiLevelType w:val="hybridMultilevel"/>
    <w:tmpl w:val="10444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95ADF"/>
    <w:multiLevelType w:val="hybridMultilevel"/>
    <w:tmpl w:val="E3B0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4737"/>
    <w:multiLevelType w:val="hybridMultilevel"/>
    <w:tmpl w:val="C3761A76"/>
    <w:lvl w:ilvl="0" w:tplc="7688CED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47086"/>
    <w:multiLevelType w:val="hybridMultilevel"/>
    <w:tmpl w:val="2710DF8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B50521"/>
    <w:multiLevelType w:val="hybridMultilevel"/>
    <w:tmpl w:val="D246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A08CE"/>
    <w:multiLevelType w:val="hybridMultilevel"/>
    <w:tmpl w:val="6408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41831"/>
    <w:multiLevelType w:val="hybridMultilevel"/>
    <w:tmpl w:val="C492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F4D93"/>
    <w:multiLevelType w:val="hybridMultilevel"/>
    <w:tmpl w:val="AA04F4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861A6"/>
    <w:multiLevelType w:val="hybridMultilevel"/>
    <w:tmpl w:val="EF788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0A27"/>
    <w:multiLevelType w:val="hybridMultilevel"/>
    <w:tmpl w:val="1A7A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936E1"/>
    <w:multiLevelType w:val="hybridMultilevel"/>
    <w:tmpl w:val="0DB8C1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5B05F46"/>
    <w:multiLevelType w:val="hybridMultilevel"/>
    <w:tmpl w:val="98BA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C2F56"/>
    <w:multiLevelType w:val="hybridMultilevel"/>
    <w:tmpl w:val="350ECB8C"/>
    <w:lvl w:ilvl="0" w:tplc="CCDE1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7342C"/>
    <w:multiLevelType w:val="hybridMultilevel"/>
    <w:tmpl w:val="4FF8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546B3"/>
    <w:multiLevelType w:val="hybridMultilevel"/>
    <w:tmpl w:val="7BDC3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3F737E"/>
    <w:multiLevelType w:val="hybridMultilevel"/>
    <w:tmpl w:val="C050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67B7"/>
    <w:multiLevelType w:val="hybridMultilevel"/>
    <w:tmpl w:val="A5EA8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7309E"/>
    <w:multiLevelType w:val="hybridMultilevel"/>
    <w:tmpl w:val="AA3A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4570E"/>
    <w:multiLevelType w:val="hybridMultilevel"/>
    <w:tmpl w:val="E7CA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43CA8"/>
    <w:multiLevelType w:val="hybridMultilevel"/>
    <w:tmpl w:val="81A40A1C"/>
    <w:lvl w:ilvl="0" w:tplc="04090011">
      <w:start w:val="1"/>
      <w:numFmt w:val="decimal"/>
      <w:lvlText w:val="%1)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4E1B1F74"/>
    <w:multiLevelType w:val="hybridMultilevel"/>
    <w:tmpl w:val="0C4A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919B5"/>
    <w:multiLevelType w:val="hybridMultilevel"/>
    <w:tmpl w:val="5296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652A0"/>
    <w:multiLevelType w:val="hybridMultilevel"/>
    <w:tmpl w:val="19E2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9321B"/>
    <w:multiLevelType w:val="hybridMultilevel"/>
    <w:tmpl w:val="CC1270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F40025"/>
    <w:multiLevelType w:val="hybridMultilevel"/>
    <w:tmpl w:val="F2E0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C5CC9"/>
    <w:multiLevelType w:val="hybridMultilevel"/>
    <w:tmpl w:val="8A8249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561F4"/>
    <w:multiLevelType w:val="hybridMultilevel"/>
    <w:tmpl w:val="26D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A050E"/>
    <w:multiLevelType w:val="hybridMultilevel"/>
    <w:tmpl w:val="1F54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20B5"/>
    <w:multiLevelType w:val="hybridMultilevel"/>
    <w:tmpl w:val="EDE6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95839">
    <w:abstractNumId w:val="20"/>
  </w:num>
  <w:num w:numId="2" w16cid:durableId="1730300512">
    <w:abstractNumId w:val="13"/>
  </w:num>
  <w:num w:numId="3" w16cid:durableId="531529005">
    <w:abstractNumId w:val="3"/>
  </w:num>
  <w:num w:numId="4" w16cid:durableId="560403265">
    <w:abstractNumId w:val="10"/>
  </w:num>
  <w:num w:numId="5" w16cid:durableId="954478469">
    <w:abstractNumId w:val="2"/>
  </w:num>
  <w:num w:numId="6" w16cid:durableId="367921550">
    <w:abstractNumId w:val="28"/>
  </w:num>
  <w:num w:numId="7" w16cid:durableId="1974212578">
    <w:abstractNumId w:val="11"/>
  </w:num>
  <w:num w:numId="8" w16cid:durableId="1100612619">
    <w:abstractNumId w:val="8"/>
  </w:num>
  <w:num w:numId="9" w16cid:durableId="1253196090">
    <w:abstractNumId w:val="6"/>
  </w:num>
  <w:num w:numId="10" w16cid:durableId="419372183">
    <w:abstractNumId w:val="1"/>
  </w:num>
  <w:num w:numId="11" w16cid:durableId="2087918973">
    <w:abstractNumId w:val="29"/>
  </w:num>
  <w:num w:numId="12" w16cid:durableId="858391347">
    <w:abstractNumId w:val="18"/>
  </w:num>
  <w:num w:numId="13" w16cid:durableId="1497262719">
    <w:abstractNumId w:val="17"/>
  </w:num>
  <w:num w:numId="14" w16cid:durableId="107893113">
    <w:abstractNumId w:val="37"/>
  </w:num>
  <w:num w:numId="15" w16cid:durableId="2143844474">
    <w:abstractNumId w:val="23"/>
  </w:num>
  <w:num w:numId="16" w16cid:durableId="1196845927">
    <w:abstractNumId w:val="36"/>
  </w:num>
  <w:num w:numId="17" w16cid:durableId="645476221">
    <w:abstractNumId w:val="30"/>
  </w:num>
  <w:num w:numId="18" w16cid:durableId="1424034184">
    <w:abstractNumId w:val="21"/>
  </w:num>
  <w:num w:numId="19" w16cid:durableId="770467070">
    <w:abstractNumId w:val="0"/>
  </w:num>
  <w:num w:numId="20" w16cid:durableId="1363938167">
    <w:abstractNumId w:val="15"/>
  </w:num>
  <w:num w:numId="21" w16cid:durableId="1035888166">
    <w:abstractNumId w:val="27"/>
  </w:num>
  <w:num w:numId="22" w16cid:durableId="1074006125">
    <w:abstractNumId w:val="34"/>
  </w:num>
  <w:num w:numId="23" w16cid:durableId="1392197293">
    <w:abstractNumId w:val="19"/>
  </w:num>
  <w:num w:numId="24" w16cid:durableId="136535241">
    <w:abstractNumId w:val="7"/>
  </w:num>
  <w:num w:numId="25" w16cid:durableId="1735276134">
    <w:abstractNumId w:val="4"/>
  </w:num>
  <w:num w:numId="26" w16cid:durableId="1469395971">
    <w:abstractNumId w:val="32"/>
  </w:num>
  <w:num w:numId="27" w16cid:durableId="446200143">
    <w:abstractNumId w:val="33"/>
  </w:num>
  <w:num w:numId="28" w16cid:durableId="1300764263">
    <w:abstractNumId w:val="16"/>
  </w:num>
  <w:num w:numId="29" w16cid:durableId="1891502218">
    <w:abstractNumId w:val="31"/>
  </w:num>
  <w:num w:numId="30" w16cid:durableId="793407818">
    <w:abstractNumId w:val="9"/>
  </w:num>
  <w:num w:numId="31" w16cid:durableId="741608464">
    <w:abstractNumId w:val="38"/>
  </w:num>
  <w:num w:numId="32" w16cid:durableId="314991374">
    <w:abstractNumId w:val="24"/>
  </w:num>
  <w:num w:numId="33" w16cid:durableId="409887688">
    <w:abstractNumId w:val="25"/>
  </w:num>
  <w:num w:numId="34" w16cid:durableId="443157750">
    <w:abstractNumId w:val="26"/>
  </w:num>
  <w:num w:numId="35" w16cid:durableId="1632513164">
    <w:abstractNumId w:val="22"/>
  </w:num>
  <w:num w:numId="36" w16cid:durableId="1051074598">
    <w:abstractNumId w:val="12"/>
  </w:num>
  <w:num w:numId="37" w16cid:durableId="1562790860">
    <w:abstractNumId w:val="35"/>
  </w:num>
  <w:num w:numId="38" w16cid:durableId="1894921795">
    <w:abstractNumId w:val="5"/>
  </w:num>
  <w:num w:numId="39" w16cid:durableId="3764400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F8"/>
    <w:rsid w:val="000004AE"/>
    <w:rsid w:val="000033B4"/>
    <w:rsid w:val="00005ADC"/>
    <w:rsid w:val="00007C60"/>
    <w:rsid w:val="00012650"/>
    <w:rsid w:val="00041DB8"/>
    <w:rsid w:val="000462E7"/>
    <w:rsid w:val="00050A25"/>
    <w:rsid w:val="000704F8"/>
    <w:rsid w:val="00075784"/>
    <w:rsid w:val="00091163"/>
    <w:rsid w:val="000957B0"/>
    <w:rsid w:val="000A1EB0"/>
    <w:rsid w:val="000A4778"/>
    <w:rsid w:val="000B5B23"/>
    <w:rsid w:val="000C2280"/>
    <w:rsid w:val="000C3A93"/>
    <w:rsid w:val="000C4857"/>
    <w:rsid w:val="000C779D"/>
    <w:rsid w:val="000D3E9E"/>
    <w:rsid w:val="000D6138"/>
    <w:rsid w:val="000D6A9C"/>
    <w:rsid w:val="000E15E8"/>
    <w:rsid w:val="000F026F"/>
    <w:rsid w:val="000F0730"/>
    <w:rsid w:val="000F1A49"/>
    <w:rsid w:val="000F27CF"/>
    <w:rsid w:val="000F63B6"/>
    <w:rsid w:val="00100C71"/>
    <w:rsid w:val="001019A4"/>
    <w:rsid w:val="00110019"/>
    <w:rsid w:val="00112990"/>
    <w:rsid w:val="00114C5D"/>
    <w:rsid w:val="001153BC"/>
    <w:rsid w:val="00116C10"/>
    <w:rsid w:val="001255B4"/>
    <w:rsid w:val="001257E6"/>
    <w:rsid w:val="00134D36"/>
    <w:rsid w:val="00135AAA"/>
    <w:rsid w:val="00135F92"/>
    <w:rsid w:val="00137EEC"/>
    <w:rsid w:val="00146418"/>
    <w:rsid w:val="0014729C"/>
    <w:rsid w:val="00152A7F"/>
    <w:rsid w:val="00154B9D"/>
    <w:rsid w:val="00160B19"/>
    <w:rsid w:val="00165E53"/>
    <w:rsid w:val="00172029"/>
    <w:rsid w:val="001773E1"/>
    <w:rsid w:val="00193EA4"/>
    <w:rsid w:val="00194A9D"/>
    <w:rsid w:val="00197156"/>
    <w:rsid w:val="001A0C2B"/>
    <w:rsid w:val="001A3377"/>
    <w:rsid w:val="001B6943"/>
    <w:rsid w:val="001B7A62"/>
    <w:rsid w:val="001C0AC8"/>
    <w:rsid w:val="001C13CA"/>
    <w:rsid w:val="001C1552"/>
    <w:rsid w:val="001C1C9A"/>
    <w:rsid w:val="001C1F8F"/>
    <w:rsid w:val="001C7101"/>
    <w:rsid w:val="001D2C77"/>
    <w:rsid w:val="001D4077"/>
    <w:rsid w:val="001E55CB"/>
    <w:rsid w:val="001F0B52"/>
    <w:rsid w:val="001F10D5"/>
    <w:rsid w:val="001F3ECF"/>
    <w:rsid w:val="002030C5"/>
    <w:rsid w:val="002059FA"/>
    <w:rsid w:val="00206FB3"/>
    <w:rsid w:val="00213842"/>
    <w:rsid w:val="00214DC4"/>
    <w:rsid w:val="0021704D"/>
    <w:rsid w:val="002217F8"/>
    <w:rsid w:val="0022221E"/>
    <w:rsid w:val="00224166"/>
    <w:rsid w:val="002266BB"/>
    <w:rsid w:val="00227447"/>
    <w:rsid w:val="00240264"/>
    <w:rsid w:val="00242E1D"/>
    <w:rsid w:val="00250878"/>
    <w:rsid w:val="0025311E"/>
    <w:rsid w:val="00257C31"/>
    <w:rsid w:val="00260CE9"/>
    <w:rsid w:val="00273C60"/>
    <w:rsid w:val="00275C42"/>
    <w:rsid w:val="00292A84"/>
    <w:rsid w:val="002A26F0"/>
    <w:rsid w:val="002A2958"/>
    <w:rsid w:val="002A38C2"/>
    <w:rsid w:val="002A7959"/>
    <w:rsid w:val="002A7B94"/>
    <w:rsid w:val="002B1F0B"/>
    <w:rsid w:val="002B78C4"/>
    <w:rsid w:val="002B7E4C"/>
    <w:rsid w:val="002D165D"/>
    <w:rsid w:val="002E6041"/>
    <w:rsid w:val="00304190"/>
    <w:rsid w:val="0030641A"/>
    <w:rsid w:val="00307014"/>
    <w:rsid w:val="00314814"/>
    <w:rsid w:val="00315FED"/>
    <w:rsid w:val="00321094"/>
    <w:rsid w:val="0032320C"/>
    <w:rsid w:val="00327728"/>
    <w:rsid w:val="0033262E"/>
    <w:rsid w:val="00345810"/>
    <w:rsid w:val="00346796"/>
    <w:rsid w:val="0034680E"/>
    <w:rsid w:val="00346DE9"/>
    <w:rsid w:val="003515D0"/>
    <w:rsid w:val="00351A3E"/>
    <w:rsid w:val="00354217"/>
    <w:rsid w:val="003564E2"/>
    <w:rsid w:val="003573D6"/>
    <w:rsid w:val="00357D51"/>
    <w:rsid w:val="003676AA"/>
    <w:rsid w:val="00371948"/>
    <w:rsid w:val="003725EB"/>
    <w:rsid w:val="0037340A"/>
    <w:rsid w:val="00376548"/>
    <w:rsid w:val="00377299"/>
    <w:rsid w:val="00380A99"/>
    <w:rsid w:val="00381DA7"/>
    <w:rsid w:val="003845EE"/>
    <w:rsid w:val="00391AA8"/>
    <w:rsid w:val="003922EB"/>
    <w:rsid w:val="00392424"/>
    <w:rsid w:val="00394DDD"/>
    <w:rsid w:val="0039727A"/>
    <w:rsid w:val="003A34F1"/>
    <w:rsid w:val="003A54FB"/>
    <w:rsid w:val="003A68D1"/>
    <w:rsid w:val="003B2659"/>
    <w:rsid w:val="003D33ED"/>
    <w:rsid w:val="003E113D"/>
    <w:rsid w:val="003E2C68"/>
    <w:rsid w:val="003E2F40"/>
    <w:rsid w:val="00406FE5"/>
    <w:rsid w:val="004159B8"/>
    <w:rsid w:val="00417409"/>
    <w:rsid w:val="0041775F"/>
    <w:rsid w:val="00420A49"/>
    <w:rsid w:val="00424BA0"/>
    <w:rsid w:val="004273C7"/>
    <w:rsid w:val="004308AD"/>
    <w:rsid w:val="00432DEB"/>
    <w:rsid w:val="00436BCE"/>
    <w:rsid w:val="00450BE2"/>
    <w:rsid w:val="0045206E"/>
    <w:rsid w:val="00453202"/>
    <w:rsid w:val="00460B6F"/>
    <w:rsid w:val="00463C5C"/>
    <w:rsid w:val="00485144"/>
    <w:rsid w:val="00493ABE"/>
    <w:rsid w:val="00494899"/>
    <w:rsid w:val="00497365"/>
    <w:rsid w:val="004A0630"/>
    <w:rsid w:val="004A221D"/>
    <w:rsid w:val="004A3391"/>
    <w:rsid w:val="004A34AC"/>
    <w:rsid w:val="004A6B66"/>
    <w:rsid w:val="004B7290"/>
    <w:rsid w:val="004C1420"/>
    <w:rsid w:val="004D198E"/>
    <w:rsid w:val="004D235D"/>
    <w:rsid w:val="004D7FC9"/>
    <w:rsid w:val="004E6000"/>
    <w:rsid w:val="004F5978"/>
    <w:rsid w:val="00501EA5"/>
    <w:rsid w:val="00502761"/>
    <w:rsid w:val="0050596B"/>
    <w:rsid w:val="005075C5"/>
    <w:rsid w:val="00510B48"/>
    <w:rsid w:val="005133B1"/>
    <w:rsid w:val="005222B2"/>
    <w:rsid w:val="00523B2E"/>
    <w:rsid w:val="005320F0"/>
    <w:rsid w:val="00533A85"/>
    <w:rsid w:val="00540AF8"/>
    <w:rsid w:val="005424F1"/>
    <w:rsid w:val="0054319C"/>
    <w:rsid w:val="00553BA5"/>
    <w:rsid w:val="00554203"/>
    <w:rsid w:val="005548EE"/>
    <w:rsid w:val="00556F1F"/>
    <w:rsid w:val="0055746D"/>
    <w:rsid w:val="00564CB6"/>
    <w:rsid w:val="005776A8"/>
    <w:rsid w:val="00577B02"/>
    <w:rsid w:val="00582EE4"/>
    <w:rsid w:val="00585EA6"/>
    <w:rsid w:val="005874C7"/>
    <w:rsid w:val="0059022C"/>
    <w:rsid w:val="0059048D"/>
    <w:rsid w:val="00593EE5"/>
    <w:rsid w:val="005967B5"/>
    <w:rsid w:val="005A422F"/>
    <w:rsid w:val="005B1351"/>
    <w:rsid w:val="005B5DDA"/>
    <w:rsid w:val="005C3691"/>
    <w:rsid w:val="005E060F"/>
    <w:rsid w:val="005E3CC2"/>
    <w:rsid w:val="006010B8"/>
    <w:rsid w:val="00603B92"/>
    <w:rsid w:val="00603BA9"/>
    <w:rsid w:val="00603DD6"/>
    <w:rsid w:val="00603EBD"/>
    <w:rsid w:val="00605932"/>
    <w:rsid w:val="0061040D"/>
    <w:rsid w:val="006107EE"/>
    <w:rsid w:val="006152FD"/>
    <w:rsid w:val="00616D1E"/>
    <w:rsid w:val="0062432B"/>
    <w:rsid w:val="006267FD"/>
    <w:rsid w:val="0062711F"/>
    <w:rsid w:val="006424D9"/>
    <w:rsid w:val="00644825"/>
    <w:rsid w:val="006478B9"/>
    <w:rsid w:val="006518C9"/>
    <w:rsid w:val="00653197"/>
    <w:rsid w:val="00665C6B"/>
    <w:rsid w:val="00666854"/>
    <w:rsid w:val="006708AC"/>
    <w:rsid w:val="00670C52"/>
    <w:rsid w:val="006726AD"/>
    <w:rsid w:val="0067472C"/>
    <w:rsid w:val="006753FE"/>
    <w:rsid w:val="00676081"/>
    <w:rsid w:val="00676944"/>
    <w:rsid w:val="00677855"/>
    <w:rsid w:val="00683E7B"/>
    <w:rsid w:val="00684D7A"/>
    <w:rsid w:val="00691062"/>
    <w:rsid w:val="006A10DC"/>
    <w:rsid w:val="006A35D5"/>
    <w:rsid w:val="006A7DB8"/>
    <w:rsid w:val="006C44B3"/>
    <w:rsid w:val="006C4A4F"/>
    <w:rsid w:val="006C5B03"/>
    <w:rsid w:val="006C7E1B"/>
    <w:rsid w:val="006C7ED7"/>
    <w:rsid w:val="006D5068"/>
    <w:rsid w:val="006E416A"/>
    <w:rsid w:val="006E6B4E"/>
    <w:rsid w:val="006F4364"/>
    <w:rsid w:val="006F6250"/>
    <w:rsid w:val="00702AEE"/>
    <w:rsid w:val="007102E6"/>
    <w:rsid w:val="00716A09"/>
    <w:rsid w:val="007211D8"/>
    <w:rsid w:val="00730D5F"/>
    <w:rsid w:val="00737986"/>
    <w:rsid w:val="0074189C"/>
    <w:rsid w:val="007477DD"/>
    <w:rsid w:val="00756469"/>
    <w:rsid w:val="00760EE6"/>
    <w:rsid w:val="007632D8"/>
    <w:rsid w:val="00767DF5"/>
    <w:rsid w:val="00770675"/>
    <w:rsid w:val="007711DA"/>
    <w:rsid w:val="007716C4"/>
    <w:rsid w:val="00771B5A"/>
    <w:rsid w:val="007736CF"/>
    <w:rsid w:val="0077381F"/>
    <w:rsid w:val="00781633"/>
    <w:rsid w:val="007848BF"/>
    <w:rsid w:val="00784E01"/>
    <w:rsid w:val="00796C96"/>
    <w:rsid w:val="007A1AC4"/>
    <w:rsid w:val="007A209A"/>
    <w:rsid w:val="007A20FF"/>
    <w:rsid w:val="007A2BE1"/>
    <w:rsid w:val="007A552C"/>
    <w:rsid w:val="007A7CB5"/>
    <w:rsid w:val="007B0FE1"/>
    <w:rsid w:val="007B10F1"/>
    <w:rsid w:val="007B1C91"/>
    <w:rsid w:val="007B6621"/>
    <w:rsid w:val="007C2498"/>
    <w:rsid w:val="007D3041"/>
    <w:rsid w:val="007D37F9"/>
    <w:rsid w:val="007D723A"/>
    <w:rsid w:val="007E07F5"/>
    <w:rsid w:val="007E23A1"/>
    <w:rsid w:val="007E4FD3"/>
    <w:rsid w:val="007E5551"/>
    <w:rsid w:val="007E7E39"/>
    <w:rsid w:val="007F11DE"/>
    <w:rsid w:val="007F2A9B"/>
    <w:rsid w:val="007F38B4"/>
    <w:rsid w:val="00815F5C"/>
    <w:rsid w:val="0082018A"/>
    <w:rsid w:val="008303C5"/>
    <w:rsid w:val="00850560"/>
    <w:rsid w:val="0085193B"/>
    <w:rsid w:val="00852C3A"/>
    <w:rsid w:val="0085457C"/>
    <w:rsid w:val="00865B49"/>
    <w:rsid w:val="00866478"/>
    <w:rsid w:val="008671BE"/>
    <w:rsid w:val="00867339"/>
    <w:rsid w:val="0087174E"/>
    <w:rsid w:val="00871754"/>
    <w:rsid w:val="00872A48"/>
    <w:rsid w:val="00872B8D"/>
    <w:rsid w:val="00876274"/>
    <w:rsid w:val="00876B69"/>
    <w:rsid w:val="008820F4"/>
    <w:rsid w:val="00883BC1"/>
    <w:rsid w:val="00884505"/>
    <w:rsid w:val="00892406"/>
    <w:rsid w:val="008A4034"/>
    <w:rsid w:val="008A760E"/>
    <w:rsid w:val="008B18B3"/>
    <w:rsid w:val="008B1A42"/>
    <w:rsid w:val="008C3EF7"/>
    <w:rsid w:val="008C4317"/>
    <w:rsid w:val="008D001E"/>
    <w:rsid w:val="008D7EEA"/>
    <w:rsid w:val="008E69F9"/>
    <w:rsid w:val="008E6E30"/>
    <w:rsid w:val="008F1DBF"/>
    <w:rsid w:val="008F53E1"/>
    <w:rsid w:val="008F7C07"/>
    <w:rsid w:val="008F7DC5"/>
    <w:rsid w:val="00906BDD"/>
    <w:rsid w:val="009178B6"/>
    <w:rsid w:val="00923FC1"/>
    <w:rsid w:val="00925497"/>
    <w:rsid w:val="009319B1"/>
    <w:rsid w:val="009357E9"/>
    <w:rsid w:val="0093655C"/>
    <w:rsid w:val="00941501"/>
    <w:rsid w:val="0094170B"/>
    <w:rsid w:val="00950F17"/>
    <w:rsid w:val="00953360"/>
    <w:rsid w:val="00954191"/>
    <w:rsid w:val="009544AC"/>
    <w:rsid w:val="00963E81"/>
    <w:rsid w:val="00965CE4"/>
    <w:rsid w:val="00975160"/>
    <w:rsid w:val="00976FEA"/>
    <w:rsid w:val="00981A70"/>
    <w:rsid w:val="0098321E"/>
    <w:rsid w:val="00986547"/>
    <w:rsid w:val="009901AB"/>
    <w:rsid w:val="009A6D89"/>
    <w:rsid w:val="009B092D"/>
    <w:rsid w:val="009B5815"/>
    <w:rsid w:val="009B59B6"/>
    <w:rsid w:val="009B7AA5"/>
    <w:rsid w:val="009C1122"/>
    <w:rsid w:val="009C19A3"/>
    <w:rsid w:val="009D2B80"/>
    <w:rsid w:val="009D5D44"/>
    <w:rsid w:val="009E2869"/>
    <w:rsid w:val="009E6E21"/>
    <w:rsid w:val="009F2B31"/>
    <w:rsid w:val="009F55D3"/>
    <w:rsid w:val="009F5B2C"/>
    <w:rsid w:val="009F6652"/>
    <w:rsid w:val="00A01CC9"/>
    <w:rsid w:val="00A04387"/>
    <w:rsid w:val="00A112FA"/>
    <w:rsid w:val="00A14AA5"/>
    <w:rsid w:val="00A14F0D"/>
    <w:rsid w:val="00A1743A"/>
    <w:rsid w:val="00A2230F"/>
    <w:rsid w:val="00A255F9"/>
    <w:rsid w:val="00A26C62"/>
    <w:rsid w:val="00A31CDD"/>
    <w:rsid w:val="00A32721"/>
    <w:rsid w:val="00A53B68"/>
    <w:rsid w:val="00A567B1"/>
    <w:rsid w:val="00A652C1"/>
    <w:rsid w:val="00A75DCB"/>
    <w:rsid w:val="00A775C8"/>
    <w:rsid w:val="00A825D2"/>
    <w:rsid w:val="00A85554"/>
    <w:rsid w:val="00A858EC"/>
    <w:rsid w:val="00AA4E9D"/>
    <w:rsid w:val="00AA6B68"/>
    <w:rsid w:val="00AB0787"/>
    <w:rsid w:val="00AB1F8E"/>
    <w:rsid w:val="00AB288A"/>
    <w:rsid w:val="00AB2E00"/>
    <w:rsid w:val="00AC381D"/>
    <w:rsid w:val="00AC545A"/>
    <w:rsid w:val="00AC5AAD"/>
    <w:rsid w:val="00AD47CE"/>
    <w:rsid w:val="00AE0ECD"/>
    <w:rsid w:val="00AE1385"/>
    <w:rsid w:val="00AE1572"/>
    <w:rsid w:val="00AF2B9D"/>
    <w:rsid w:val="00AF3AEB"/>
    <w:rsid w:val="00AF4713"/>
    <w:rsid w:val="00AF4DB2"/>
    <w:rsid w:val="00AF63BF"/>
    <w:rsid w:val="00B003ED"/>
    <w:rsid w:val="00B03C01"/>
    <w:rsid w:val="00B17D78"/>
    <w:rsid w:val="00B22D82"/>
    <w:rsid w:val="00B257F8"/>
    <w:rsid w:val="00B30524"/>
    <w:rsid w:val="00B331CF"/>
    <w:rsid w:val="00B410B2"/>
    <w:rsid w:val="00B42EA1"/>
    <w:rsid w:val="00B44381"/>
    <w:rsid w:val="00B56AFD"/>
    <w:rsid w:val="00B57D35"/>
    <w:rsid w:val="00B62037"/>
    <w:rsid w:val="00B66E82"/>
    <w:rsid w:val="00B70A8D"/>
    <w:rsid w:val="00B72073"/>
    <w:rsid w:val="00B721CF"/>
    <w:rsid w:val="00B76B5C"/>
    <w:rsid w:val="00B93F4F"/>
    <w:rsid w:val="00B95970"/>
    <w:rsid w:val="00B9676C"/>
    <w:rsid w:val="00B97719"/>
    <w:rsid w:val="00BB08E5"/>
    <w:rsid w:val="00BB39FE"/>
    <w:rsid w:val="00BC2CE3"/>
    <w:rsid w:val="00BC5EC7"/>
    <w:rsid w:val="00BC6B91"/>
    <w:rsid w:val="00BD13F8"/>
    <w:rsid w:val="00BE119C"/>
    <w:rsid w:val="00BE33F8"/>
    <w:rsid w:val="00BE356D"/>
    <w:rsid w:val="00BE35EC"/>
    <w:rsid w:val="00BE61A0"/>
    <w:rsid w:val="00BF45B3"/>
    <w:rsid w:val="00C0237A"/>
    <w:rsid w:val="00C07799"/>
    <w:rsid w:val="00C11291"/>
    <w:rsid w:val="00C12480"/>
    <w:rsid w:val="00C166D7"/>
    <w:rsid w:val="00C2136A"/>
    <w:rsid w:val="00C32BA0"/>
    <w:rsid w:val="00C36DC1"/>
    <w:rsid w:val="00C4182D"/>
    <w:rsid w:val="00C44F95"/>
    <w:rsid w:val="00C50137"/>
    <w:rsid w:val="00C503FA"/>
    <w:rsid w:val="00C52CFB"/>
    <w:rsid w:val="00C6067C"/>
    <w:rsid w:val="00C624BD"/>
    <w:rsid w:val="00C76212"/>
    <w:rsid w:val="00C80F7D"/>
    <w:rsid w:val="00C8164E"/>
    <w:rsid w:val="00C82F21"/>
    <w:rsid w:val="00C847F3"/>
    <w:rsid w:val="00C848E2"/>
    <w:rsid w:val="00CA1438"/>
    <w:rsid w:val="00CA16CC"/>
    <w:rsid w:val="00CB1B70"/>
    <w:rsid w:val="00CB27AA"/>
    <w:rsid w:val="00CD00A8"/>
    <w:rsid w:val="00CD0CF7"/>
    <w:rsid w:val="00CD2F5D"/>
    <w:rsid w:val="00CD486B"/>
    <w:rsid w:val="00CE48CF"/>
    <w:rsid w:val="00CE624A"/>
    <w:rsid w:val="00CE69E9"/>
    <w:rsid w:val="00CE7ADF"/>
    <w:rsid w:val="00CF53EE"/>
    <w:rsid w:val="00CF65BA"/>
    <w:rsid w:val="00D01B5F"/>
    <w:rsid w:val="00D02987"/>
    <w:rsid w:val="00D07A3D"/>
    <w:rsid w:val="00D14436"/>
    <w:rsid w:val="00D166BA"/>
    <w:rsid w:val="00D201E9"/>
    <w:rsid w:val="00D25019"/>
    <w:rsid w:val="00D405C4"/>
    <w:rsid w:val="00D420A0"/>
    <w:rsid w:val="00D50FCE"/>
    <w:rsid w:val="00D53CF6"/>
    <w:rsid w:val="00D55679"/>
    <w:rsid w:val="00D56E83"/>
    <w:rsid w:val="00D6321F"/>
    <w:rsid w:val="00D65F9E"/>
    <w:rsid w:val="00D70643"/>
    <w:rsid w:val="00D706DE"/>
    <w:rsid w:val="00D72AA0"/>
    <w:rsid w:val="00D746C5"/>
    <w:rsid w:val="00D767A8"/>
    <w:rsid w:val="00D82152"/>
    <w:rsid w:val="00D87E81"/>
    <w:rsid w:val="00DA31AC"/>
    <w:rsid w:val="00DA504A"/>
    <w:rsid w:val="00DA6D4D"/>
    <w:rsid w:val="00DB179C"/>
    <w:rsid w:val="00DB6E82"/>
    <w:rsid w:val="00DB6FF7"/>
    <w:rsid w:val="00DE1FC6"/>
    <w:rsid w:val="00DE39AD"/>
    <w:rsid w:val="00E00DE0"/>
    <w:rsid w:val="00E02A26"/>
    <w:rsid w:val="00E0393A"/>
    <w:rsid w:val="00E05E84"/>
    <w:rsid w:val="00E1678F"/>
    <w:rsid w:val="00E34046"/>
    <w:rsid w:val="00E42818"/>
    <w:rsid w:val="00E45E42"/>
    <w:rsid w:val="00E463B3"/>
    <w:rsid w:val="00E50DA2"/>
    <w:rsid w:val="00E53974"/>
    <w:rsid w:val="00E54738"/>
    <w:rsid w:val="00E5533D"/>
    <w:rsid w:val="00E5562C"/>
    <w:rsid w:val="00E57334"/>
    <w:rsid w:val="00E61F72"/>
    <w:rsid w:val="00E640C8"/>
    <w:rsid w:val="00E66732"/>
    <w:rsid w:val="00E66C0B"/>
    <w:rsid w:val="00E67677"/>
    <w:rsid w:val="00E67973"/>
    <w:rsid w:val="00E72AF3"/>
    <w:rsid w:val="00E72E33"/>
    <w:rsid w:val="00E8308D"/>
    <w:rsid w:val="00E8650D"/>
    <w:rsid w:val="00E9273D"/>
    <w:rsid w:val="00E93F42"/>
    <w:rsid w:val="00E94417"/>
    <w:rsid w:val="00E9779E"/>
    <w:rsid w:val="00EA1AE0"/>
    <w:rsid w:val="00EA20D0"/>
    <w:rsid w:val="00EB0767"/>
    <w:rsid w:val="00EB27FA"/>
    <w:rsid w:val="00EB45E7"/>
    <w:rsid w:val="00EC023B"/>
    <w:rsid w:val="00EC0435"/>
    <w:rsid w:val="00EC5EB2"/>
    <w:rsid w:val="00EC614D"/>
    <w:rsid w:val="00EC6C32"/>
    <w:rsid w:val="00EC7DC4"/>
    <w:rsid w:val="00ED18CF"/>
    <w:rsid w:val="00ED580B"/>
    <w:rsid w:val="00ED585F"/>
    <w:rsid w:val="00ED7E9F"/>
    <w:rsid w:val="00EE041E"/>
    <w:rsid w:val="00EE5D9A"/>
    <w:rsid w:val="00EE5FBF"/>
    <w:rsid w:val="00EF3B0F"/>
    <w:rsid w:val="00EF78D9"/>
    <w:rsid w:val="00F01F86"/>
    <w:rsid w:val="00F064DD"/>
    <w:rsid w:val="00F06E4C"/>
    <w:rsid w:val="00F11E53"/>
    <w:rsid w:val="00F159F3"/>
    <w:rsid w:val="00F23537"/>
    <w:rsid w:val="00F3025C"/>
    <w:rsid w:val="00F305B5"/>
    <w:rsid w:val="00F34D6C"/>
    <w:rsid w:val="00F46D12"/>
    <w:rsid w:val="00F47F09"/>
    <w:rsid w:val="00F7092C"/>
    <w:rsid w:val="00F70A41"/>
    <w:rsid w:val="00F70EA7"/>
    <w:rsid w:val="00F74C01"/>
    <w:rsid w:val="00F76C88"/>
    <w:rsid w:val="00F802BA"/>
    <w:rsid w:val="00F85577"/>
    <w:rsid w:val="00F87463"/>
    <w:rsid w:val="00F9437C"/>
    <w:rsid w:val="00F95DB0"/>
    <w:rsid w:val="00FA4031"/>
    <w:rsid w:val="00FB2190"/>
    <w:rsid w:val="00FB6B4F"/>
    <w:rsid w:val="00FC1295"/>
    <w:rsid w:val="00FC254E"/>
    <w:rsid w:val="00FC30EA"/>
    <w:rsid w:val="00FC7513"/>
    <w:rsid w:val="00FC76CD"/>
    <w:rsid w:val="00FD2713"/>
    <w:rsid w:val="00FD6B56"/>
    <w:rsid w:val="00FE603A"/>
    <w:rsid w:val="00FE747B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AEFB"/>
  <w15:chartTrackingRefBased/>
  <w15:docId w15:val="{0B4E160F-1059-456E-A478-D146A6FB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8A"/>
  </w:style>
  <w:style w:type="paragraph" w:styleId="Footer">
    <w:name w:val="footer"/>
    <w:basedOn w:val="Normal"/>
    <w:link w:val="FooterChar"/>
    <w:uiPriority w:val="99"/>
    <w:unhideWhenUsed/>
    <w:rsid w:val="00AB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8A"/>
  </w:style>
  <w:style w:type="paragraph" w:styleId="BalloonText">
    <w:name w:val="Balloon Text"/>
    <w:basedOn w:val="Normal"/>
    <w:link w:val="BalloonTextChar"/>
    <w:uiPriority w:val="99"/>
    <w:semiHidden/>
    <w:unhideWhenUsed/>
    <w:rsid w:val="00F7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7B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8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CC9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3EE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3EE5"/>
    <w:rPr>
      <w:rFonts w:ascii="Calibri" w:hAnsi="Calibri" w:cs="Consolas"/>
      <w:szCs w:val="21"/>
    </w:rPr>
  </w:style>
  <w:style w:type="character" w:customStyle="1" w:styleId="resultdata">
    <w:name w:val="resultdata"/>
    <w:basedOn w:val="DefaultParagraphFont"/>
    <w:rsid w:val="00B9676C"/>
  </w:style>
  <w:style w:type="paragraph" w:customStyle="1" w:styleId="Default">
    <w:name w:val="Default"/>
    <w:rsid w:val="00C50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_msonormal"/>
    <w:basedOn w:val="Normal"/>
    <w:rsid w:val="00AF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0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0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F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F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FEA"/>
    <w:rPr>
      <w:vertAlign w:val="superscript"/>
    </w:rPr>
  </w:style>
  <w:style w:type="table" w:styleId="TableGrid">
    <w:name w:val="Table Grid"/>
    <w:basedOn w:val="TableNormal"/>
    <w:uiPriority w:val="39"/>
    <w:rsid w:val="00ED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E0E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B6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1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28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05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dlec\Documents\Custom%20Office%20Templates\Template_R.%20Cortez%20Letterhead%2010-31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BB8B-BC90-4E5D-9627-C50E8772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Template_R. Cortez Letterhead 10-31-18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Kadlec</dc:creator>
  <cp:keywords/>
  <dc:description/>
  <cp:lastModifiedBy>Monica Chavez</cp:lastModifiedBy>
  <cp:revision>3</cp:revision>
  <cp:lastPrinted>2020-01-24T20:36:00Z</cp:lastPrinted>
  <dcterms:created xsi:type="dcterms:W3CDTF">2022-09-14T18:19:00Z</dcterms:created>
  <dcterms:modified xsi:type="dcterms:W3CDTF">2023-07-13T17:45:00Z</dcterms:modified>
</cp:coreProperties>
</file>